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59662" w14:textId="77777777" w:rsidR="004F628A" w:rsidRDefault="00985A8F">
      <w:pPr>
        <w:pStyle w:val="3"/>
        <w:rPr>
          <w:lang w:val="en-US"/>
        </w:rPr>
      </w:pPr>
      <w:r>
        <w:rPr>
          <w:lang w:val="en-US"/>
        </w:rPr>
        <w:tab/>
      </w:r>
    </w:p>
    <w:p w14:paraId="79570EEE" w14:textId="77777777" w:rsidR="00931EC9" w:rsidRDefault="00931EC9">
      <w:pPr>
        <w:pStyle w:val="3"/>
      </w:pPr>
      <w:r>
        <w:t>ΥΠΕΥΘΥΝΗ ΔΗΛΩΣΗ</w:t>
      </w:r>
    </w:p>
    <w:p w14:paraId="1BE4BECB" w14:textId="77777777" w:rsidR="00931EC9" w:rsidRDefault="00931EC9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1782ED0" w14:textId="77777777" w:rsidR="00931EC9" w:rsidRDefault="00931EC9">
      <w:pPr>
        <w:pStyle w:val="a3"/>
        <w:tabs>
          <w:tab w:val="clear" w:pos="4153"/>
          <w:tab w:val="clear" w:pos="8306"/>
        </w:tabs>
      </w:pPr>
    </w:p>
    <w:p w14:paraId="6AA8BCD3" w14:textId="77777777" w:rsidR="001A17DD" w:rsidRPr="004F628A" w:rsidRDefault="00931EC9">
      <w:pPr>
        <w:pStyle w:val="20"/>
        <w:ind w:right="484"/>
        <w:rPr>
          <w:rFonts w:ascii="Calibri" w:hAnsi="Calibri"/>
          <w:sz w:val="18"/>
        </w:rPr>
      </w:pPr>
      <w:r w:rsidRPr="004F628A">
        <w:rPr>
          <w:rFonts w:ascii="Calibri" w:hAnsi="Calibri"/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6660CDA1" w14:textId="77777777" w:rsidR="00931EC9" w:rsidRPr="004F628A" w:rsidRDefault="00931EC9">
      <w:pPr>
        <w:pStyle w:val="20"/>
        <w:ind w:right="484"/>
        <w:rPr>
          <w:rFonts w:ascii="Calibri" w:hAnsi="Calibri"/>
          <w:sz w:val="18"/>
        </w:rPr>
      </w:pPr>
      <w:r w:rsidRPr="004F628A">
        <w:rPr>
          <w:rFonts w:ascii="Calibri" w:hAnsi="Calibri"/>
          <w:sz w:val="18"/>
        </w:rPr>
        <w:t>(άρθρο 8 παρ. 4 Ν. 1599/1986)</w:t>
      </w:r>
    </w:p>
    <w:p w14:paraId="2ABD97AB" w14:textId="77777777" w:rsidR="00931EC9" w:rsidRDefault="00931EC9">
      <w:pPr>
        <w:pStyle w:val="a5"/>
        <w:jc w:val="left"/>
        <w:rPr>
          <w:sz w:val="22"/>
        </w:rPr>
      </w:pPr>
    </w:p>
    <w:p w14:paraId="46705077" w14:textId="77777777" w:rsidR="00931EC9" w:rsidRPr="004F628A" w:rsidRDefault="00931EC9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1EC9" w:rsidRPr="004F628A" w14:paraId="419E483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CBBACC" w14:textId="77777777" w:rsidR="00931EC9" w:rsidRPr="004F628A" w:rsidRDefault="00931EC9">
            <w:pPr>
              <w:spacing w:before="240"/>
              <w:ind w:right="-6878"/>
              <w:rPr>
                <w:rFonts w:ascii="Calibri" w:hAnsi="Calibri"/>
                <w:sz w:val="20"/>
              </w:rPr>
            </w:pPr>
            <w:r w:rsidRPr="004F628A">
              <w:rPr>
                <w:rFonts w:ascii="Calibri" w:hAnsi="Calibri"/>
                <w:sz w:val="20"/>
              </w:rPr>
              <w:t>ΠΡΟΣ</w:t>
            </w:r>
            <w:r w:rsidRPr="004F628A">
              <w:rPr>
                <w:rFonts w:ascii="Calibri" w:hAnsi="Calibri"/>
                <w:sz w:val="20"/>
                <w:vertAlign w:val="superscript"/>
              </w:rPr>
              <w:t>(1)</w:t>
            </w:r>
            <w:r w:rsidRPr="004F628A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BCA0E95" w14:textId="77777777" w:rsidR="00931EC9" w:rsidRPr="004F628A" w:rsidRDefault="00260604" w:rsidP="00847657">
            <w:pPr>
              <w:spacing w:before="240"/>
              <w:ind w:right="-6878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ΠΑΝΕΠΙΣΤΗΜΙΟ ΙΩΑΝΝΙΝΩΝ</w:t>
            </w:r>
            <w:r w:rsidR="00951A1C" w:rsidRPr="000F26CD">
              <w:rPr>
                <w:rFonts w:ascii="Calibri" w:hAnsi="Calibri"/>
                <w:b/>
                <w:bCs/>
              </w:rPr>
              <w:t>,</w:t>
            </w:r>
            <w:r w:rsidR="00931EC9" w:rsidRPr="004F628A">
              <w:rPr>
                <w:rFonts w:ascii="Calibri" w:hAnsi="Calibri"/>
                <w:b/>
                <w:bCs/>
              </w:rPr>
              <w:t xml:space="preserve">ΤΜΗΜΑ </w:t>
            </w:r>
            <w:r w:rsidR="00847657">
              <w:rPr>
                <w:rFonts w:ascii="Calibri" w:hAnsi="Calibri"/>
                <w:b/>
                <w:bCs/>
              </w:rPr>
              <w:t>ΕΙΚΑΣΤΙΚΩΝ</w:t>
            </w:r>
            <w:r w:rsidR="000F26CD">
              <w:rPr>
                <w:rFonts w:ascii="Calibri" w:hAnsi="Calibri"/>
                <w:b/>
                <w:bCs/>
              </w:rPr>
              <w:t xml:space="preserve"> ΤΕΧΝΩΝ &amp; ΕΠΙΣΤΗΜΩΝ ΤΗΣ ΤΕΧΝΗΣ</w:t>
            </w:r>
          </w:p>
        </w:tc>
      </w:tr>
      <w:tr w:rsidR="00931EC9" w:rsidRPr="004F628A" w14:paraId="7CACBB0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0462B64" w14:textId="77777777" w:rsidR="00931EC9" w:rsidRPr="004F628A" w:rsidRDefault="00931EC9">
            <w:pPr>
              <w:spacing w:before="240"/>
              <w:ind w:right="-6878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EFB965C" w14:textId="77777777" w:rsidR="00931EC9" w:rsidRPr="004F628A" w:rsidRDefault="00931EC9">
            <w:pPr>
              <w:spacing w:before="240"/>
              <w:ind w:right="-6878"/>
              <w:rPr>
                <w:rFonts w:ascii="Calibri" w:hAnsi="Calibri"/>
                <w:sz w:val="16"/>
              </w:rPr>
            </w:pPr>
          </w:p>
        </w:tc>
        <w:tc>
          <w:tcPr>
            <w:tcW w:w="1080" w:type="dxa"/>
            <w:gridSpan w:val="3"/>
          </w:tcPr>
          <w:p w14:paraId="24C42B27" w14:textId="77777777" w:rsidR="00931EC9" w:rsidRPr="004F628A" w:rsidRDefault="00931EC9">
            <w:pPr>
              <w:spacing w:before="240"/>
              <w:ind w:right="-6878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4B847F2" w14:textId="77777777" w:rsidR="00931EC9" w:rsidRPr="004F628A" w:rsidRDefault="00931EC9">
            <w:pPr>
              <w:spacing w:before="240"/>
              <w:ind w:right="-6878"/>
              <w:rPr>
                <w:rFonts w:ascii="Calibri" w:hAnsi="Calibri"/>
                <w:sz w:val="16"/>
              </w:rPr>
            </w:pPr>
          </w:p>
        </w:tc>
      </w:tr>
      <w:tr w:rsidR="00931EC9" w:rsidRPr="004F628A" w14:paraId="62A073A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99094AD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AA4781C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  <w:tr w:rsidR="00931EC9" w:rsidRPr="004F628A" w14:paraId="46A5B4E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82CC2D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4DFBEC0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  <w:tr w:rsidR="00931EC9" w:rsidRPr="004F628A" w14:paraId="3F52C2C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E18C938" w14:textId="77777777" w:rsidR="00931EC9" w:rsidRPr="004F628A" w:rsidRDefault="00931EC9">
            <w:pPr>
              <w:spacing w:before="240"/>
              <w:ind w:right="-2332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Ημερομηνία γέννησης</w:t>
            </w:r>
            <w:r w:rsidRPr="004F628A">
              <w:rPr>
                <w:rFonts w:ascii="Calibri" w:hAnsi="Calibri"/>
                <w:sz w:val="16"/>
                <w:vertAlign w:val="superscript"/>
              </w:rPr>
              <w:t>(2)</w:t>
            </w:r>
            <w:r w:rsidRPr="004F628A">
              <w:rPr>
                <w:rFonts w:ascii="Calibri" w:hAnsi="Calibri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7EC4CFF" w14:textId="77777777" w:rsidR="00931EC9" w:rsidRPr="004F628A" w:rsidRDefault="00931EC9">
            <w:pPr>
              <w:spacing w:before="240"/>
              <w:ind w:right="-2332"/>
              <w:rPr>
                <w:rFonts w:ascii="Calibri" w:hAnsi="Calibri"/>
                <w:sz w:val="16"/>
              </w:rPr>
            </w:pPr>
          </w:p>
        </w:tc>
      </w:tr>
      <w:tr w:rsidR="00931EC9" w:rsidRPr="004F628A" w14:paraId="4F33B04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2F87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DF4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  <w:tr w:rsidR="00931EC9" w:rsidRPr="004F628A" w14:paraId="662D59D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CFF3877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625F370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  <w:tc>
          <w:tcPr>
            <w:tcW w:w="720" w:type="dxa"/>
            <w:gridSpan w:val="2"/>
          </w:tcPr>
          <w:p w14:paraId="68F8F118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314604A7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  <w:tr w:rsidR="00931EC9" w:rsidRPr="004F628A" w14:paraId="63797DE8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4DBE7B7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3553F2F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  <w:tc>
          <w:tcPr>
            <w:tcW w:w="720" w:type="dxa"/>
          </w:tcPr>
          <w:p w14:paraId="6865B089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0325608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  <w:tc>
          <w:tcPr>
            <w:tcW w:w="720" w:type="dxa"/>
          </w:tcPr>
          <w:p w14:paraId="461B37B7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Αριθ:</w:t>
            </w:r>
          </w:p>
        </w:tc>
        <w:tc>
          <w:tcPr>
            <w:tcW w:w="540" w:type="dxa"/>
          </w:tcPr>
          <w:p w14:paraId="1D3533E9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  <w:tc>
          <w:tcPr>
            <w:tcW w:w="540" w:type="dxa"/>
          </w:tcPr>
          <w:p w14:paraId="1D152F9D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ΤΚ:</w:t>
            </w:r>
          </w:p>
        </w:tc>
        <w:tc>
          <w:tcPr>
            <w:tcW w:w="1291" w:type="dxa"/>
          </w:tcPr>
          <w:p w14:paraId="50D055D4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  <w:tr w:rsidR="00931EC9" w:rsidRPr="004F628A" w14:paraId="0B3E07B3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6E00998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Αρ. Τηλεομοιοτύπου (</w:t>
            </w:r>
            <w:r w:rsidRPr="004F628A">
              <w:rPr>
                <w:rFonts w:ascii="Calibri" w:hAnsi="Calibri"/>
                <w:sz w:val="16"/>
                <w:lang w:val="en-US"/>
              </w:rPr>
              <w:t>Fax</w:t>
            </w:r>
            <w:r w:rsidRPr="004F628A">
              <w:rPr>
                <w:rFonts w:ascii="Calibri" w:hAnsi="Calibri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BDCDDAB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330AD9C" w14:textId="77777777" w:rsidR="00931EC9" w:rsidRPr="004F628A" w:rsidRDefault="00931EC9">
            <w:pPr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Δ/νση Ηλεκτρ. Ταχυδρομείου</w:t>
            </w:r>
          </w:p>
          <w:p w14:paraId="7D80EDE5" w14:textId="77777777" w:rsidR="00931EC9" w:rsidRPr="004F628A" w:rsidRDefault="00931EC9">
            <w:pPr>
              <w:rPr>
                <w:rFonts w:ascii="Calibri" w:hAnsi="Calibri"/>
                <w:sz w:val="16"/>
              </w:rPr>
            </w:pPr>
            <w:r w:rsidRPr="004F628A">
              <w:rPr>
                <w:rFonts w:ascii="Calibri" w:hAnsi="Calibri"/>
                <w:sz w:val="16"/>
              </w:rPr>
              <w:t>(Ε</w:t>
            </w:r>
            <w:r w:rsidRPr="004F628A">
              <w:rPr>
                <w:rFonts w:ascii="Calibri" w:hAnsi="Calibri"/>
                <w:sz w:val="16"/>
                <w:lang w:val="en-US"/>
              </w:rPr>
              <w:t>mail</w:t>
            </w:r>
            <w:r w:rsidRPr="004F628A">
              <w:rPr>
                <w:rFonts w:ascii="Calibri" w:hAnsi="Calibri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6335B2F" w14:textId="77777777" w:rsidR="00931EC9" w:rsidRPr="004F628A" w:rsidRDefault="00931EC9">
            <w:pPr>
              <w:spacing w:before="240"/>
              <w:rPr>
                <w:rFonts w:ascii="Calibri" w:hAnsi="Calibri"/>
                <w:sz w:val="16"/>
              </w:rPr>
            </w:pPr>
          </w:p>
        </w:tc>
      </w:tr>
    </w:tbl>
    <w:p w14:paraId="65BA0789" w14:textId="77777777" w:rsidR="00931EC9" w:rsidRPr="004F628A" w:rsidRDefault="00931EC9">
      <w:pPr>
        <w:rPr>
          <w:rFonts w:ascii="Calibri" w:hAnsi="Calibri"/>
          <w:b/>
          <w:sz w:val="28"/>
        </w:rPr>
      </w:pPr>
    </w:p>
    <w:p w14:paraId="2CC004BD" w14:textId="77777777" w:rsidR="00931EC9" w:rsidRPr="004F628A" w:rsidRDefault="00931EC9">
      <w:pPr>
        <w:rPr>
          <w:rFonts w:ascii="Calibri" w:hAnsi="Calibri"/>
          <w:sz w:val="16"/>
        </w:rPr>
      </w:pPr>
    </w:p>
    <w:p w14:paraId="5D8284B3" w14:textId="77777777" w:rsidR="00931EC9" w:rsidRPr="004F628A" w:rsidRDefault="00931EC9">
      <w:pPr>
        <w:rPr>
          <w:rFonts w:ascii="Calibri" w:hAnsi="Calibri"/>
        </w:rPr>
        <w:sectPr w:rsidR="00931EC9" w:rsidRPr="004F628A" w:rsidSect="004F628A">
          <w:headerReference w:type="default" r:id="rId7"/>
          <w:pgSz w:w="11906" w:h="16838" w:code="9"/>
          <w:pgMar w:top="1440" w:right="851" w:bottom="1079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6"/>
      </w:tblGrid>
      <w:tr w:rsidR="00931EC9" w:rsidRPr="004F628A" w14:paraId="39062306" w14:textId="77777777">
        <w:trPr>
          <w:trHeight w:val="632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</w:tcPr>
          <w:p w14:paraId="7329B026" w14:textId="77777777" w:rsidR="00931EC9" w:rsidRPr="004F628A" w:rsidRDefault="00931EC9">
            <w:pPr>
              <w:ind w:right="124"/>
              <w:rPr>
                <w:rFonts w:ascii="Calibri" w:hAnsi="Calibri"/>
                <w:sz w:val="18"/>
              </w:rPr>
            </w:pPr>
          </w:p>
          <w:p w14:paraId="21579BF1" w14:textId="77777777" w:rsidR="00931EC9" w:rsidRPr="004F628A" w:rsidRDefault="00931EC9">
            <w:pPr>
              <w:ind w:right="124"/>
              <w:rPr>
                <w:rFonts w:ascii="Calibri" w:hAnsi="Calibri"/>
                <w:sz w:val="18"/>
              </w:rPr>
            </w:pPr>
            <w:r w:rsidRPr="004F628A">
              <w:rPr>
                <w:rFonts w:ascii="Calibri" w:hAnsi="Calibri"/>
                <w:sz w:val="18"/>
              </w:rPr>
              <w:t xml:space="preserve">Με ατομική μου ευθύνη και γνωρίζοντας τις κυρώσεις </w:t>
            </w:r>
            <w:r w:rsidRPr="004F628A">
              <w:rPr>
                <w:rFonts w:ascii="Calibri" w:hAnsi="Calibri"/>
                <w:sz w:val="18"/>
                <w:vertAlign w:val="superscript"/>
              </w:rPr>
              <w:t>(3</w:t>
            </w:r>
            <w:r w:rsidR="004A1D9B" w:rsidRPr="004A1D9B">
              <w:rPr>
                <w:rFonts w:ascii="Calibri" w:hAnsi="Calibri"/>
                <w:sz w:val="18"/>
                <w:vertAlign w:val="superscript"/>
              </w:rPr>
              <w:t>)</w:t>
            </w:r>
            <w:r w:rsidRPr="004F628A">
              <w:rPr>
                <w:rFonts w:ascii="Calibri" w:hAnsi="Calibri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931EC9" w:rsidRPr="004F628A" w14:paraId="648268FF" w14:textId="77777777">
        <w:trPr>
          <w:trHeight w:val="316"/>
        </w:trPr>
        <w:tc>
          <w:tcPr>
            <w:tcW w:w="103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7A790B" w14:textId="77777777" w:rsidR="00931EC9" w:rsidRPr="004D4D94" w:rsidRDefault="00C9394F" w:rsidP="00C9394F">
            <w:pPr>
              <w:spacing w:before="60"/>
              <w:ind w:right="1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Δεν είμαι εγγεγραμμένος</w:t>
            </w:r>
            <w:r w:rsidR="004D4D94" w:rsidRPr="004D4D94">
              <w:rPr>
                <w:rFonts w:ascii="Calibri" w:hAnsi="Calibri"/>
                <w:sz w:val="22"/>
                <w:szCs w:val="22"/>
              </w:rPr>
              <w:t xml:space="preserve">/η σε άλλη Σχολή ή Τμήμα της Τριτοβάθμιας Εκπαίδευσης της Ελλάδος ή της </w:t>
            </w:r>
            <w:r w:rsidR="00991980" w:rsidRPr="004D4D94">
              <w:rPr>
                <w:rFonts w:ascii="Calibri" w:hAnsi="Calibri"/>
                <w:sz w:val="22"/>
                <w:szCs w:val="22"/>
              </w:rPr>
              <w:t>Αλλοδαπής</w:t>
            </w:r>
            <w:r w:rsidR="004D4D94" w:rsidRPr="004D4D94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931EC9" w:rsidRPr="004F628A" w14:paraId="5AB8EC2C" w14:textId="77777777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02DBD8" w14:textId="630CDB89" w:rsidR="00931EC9" w:rsidRPr="004F628A" w:rsidRDefault="00A67A4B">
            <w:pPr>
              <w:spacing w:before="60"/>
              <w:ind w:right="12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E5CD5F" wp14:editId="2ECF556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145415</wp:posOffset>
                      </wp:positionV>
                      <wp:extent cx="6517005" cy="1142365"/>
                      <wp:effectExtent l="5080" t="12700" r="12065" b="6985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7005" cy="1142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3E759CD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1.45pt" to="513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0482B1" wp14:editId="175799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144780</wp:posOffset>
                      </wp:positionV>
                      <wp:extent cx="6400800" cy="1143000"/>
                      <wp:effectExtent l="6985" t="12065" r="12065" b="6985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008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C86B30A" id="Line 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7in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"/>
                  </w:pict>
                </mc:Fallback>
              </mc:AlternateContent>
            </w:r>
          </w:p>
        </w:tc>
      </w:tr>
      <w:tr w:rsidR="00931EC9" w:rsidRPr="004F628A" w14:paraId="2A55BEFB" w14:textId="77777777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34933D2" w14:textId="77777777" w:rsidR="00931EC9" w:rsidRPr="004F628A" w:rsidRDefault="00931EC9">
            <w:pPr>
              <w:spacing w:before="60"/>
              <w:ind w:right="125"/>
              <w:rPr>
                <w:rFonts w:ascii="Calibri" w:hAnsi="Calibri"/>
                <w:sz w:val="20"/>
              </w:rPr>
            </w:pPr>
          </w:p>
        </w:tc>
      </w:tr>
      <w:tr w:rsidR="00931EC9" w:rsidRPr="004F628A" w14:paraId="432A1FF2" w14:textId="77777777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8C65CC" w14:textId="77777777" w:rsidR="00931EC9" w:rsidRPr="004F628A" w:rsidRDefault="00931EC9">
            <w:pPr>
              <w:spacing w:before="60"/>
              <w:ind w:right="125"/>
              <w:rPr>
                <w:rFonts w:ascii="Calibri" w:hAnsi="Calibri"/>
                <w:sz w:val="20"/>
              </w:rPr>
            </w:pPr>
          </w:p>
        </w:tc>
      </w:tr>
      <w:tr w:rsidR="00931EC9" w:rsidRPr="004F628A" w14:paraId="3C923A4B" w14:textId="77777777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21862C7" w14:textId="77777777" w:rsidR="00931EC9" w:rsidRPr="004F628A" w:rsidRDefault="00931EC9">
            <w:pPr>
              <w:spacing w:before="60"/>
              <w:ind w:right="125"/>
              <w:rPr>
                <w:rFonts w:ascii="Calibri" w:hAnsi="Calibri"/>
                <w:sz w:val="20"/>
              </w:rPr>
            </w:pPr>
          </w:p>
        </w:tc>
      </w:tr>
      <w:tr w:rsidR="00931EC9" w:rsidRPr="004F628A" w14:paraId="505D5CD8" w14:textId="77777777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0D32C75" w14:textId="77777777" w:rsidR="00931EC9" w:rsidRPr="004F628A" w:rsidRDefault="00931EC9">
            <w:pPr>
              <w:spacing w:before="60"/>
              <w:ind w:right="125"/>
              <w:rPr>
                <w:rFonts w:ascii="Calibri" w:hAnsi="Calibri"/>
                <w:sz w:val="20"/>
              </w:rPr>
            </w:pPr>
          </w:p>
        </w:tc>
      </w:tr>
      <w:tr w:rsidR="00931EC9" w:rsidRPr="004F628A" w14:paraId="5BF25227" w14:textId="77777777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8BFAA3B" w14:textId="77777777" w:rsidR="00931EC9" w:rsidRPr="004F628A" w:rsidRDefault="00931EC9">
            <w:pPr>
              <w:spacing w:before="60"/>
              <w:ind w:right="125"/>
              <w:rPr>
                <w:rFonts w:ascii="Calibri" w:hAnsi="Calibri"/>
                <w:sz w:val="20"/>
              </w:rPr>
            </w:pPr>
          </w:p>
        </w:tc>
      </w:tr>
      <w:tr w:rsidR="00931EC9" w:rsidRPr="004F628A" w14:paraId="7FF2E928" w14:textId="77777777">
        <w:trPr>
          <w:trHeight w:val="287"/>
        </w:trPr>
        <w:tc>
          <w:tcPr>
            <w:tcW w:w="1038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468F43" w14:textId="77777777" w:rsidR="00931EC9" w:rsidRPr="004A1D9B" w:rsidRDefault="00931EC9">
            <w:pPr>
              <w:spacing w:before="60"/>
              <w:ind w:right="125"/>
              <w:jc w:val="right"/>
              <w:rPr>
                <w:rFonts w:ascii="Calibri" w:hAnsi="Calibri"/>
                <w:sz w:val="20"/>
                <w:vertAlign w:val="superscript"/>
              </w:rPr>
            </w:pPr>
            <w:r w:rsidRPr="004F628A">
              <w:rPr>
                <w:rFonts w:ascii="Calibri" w:hAnsi="Calibri"/>
                <w:sz w:val="20"/>
              </w:rPr>
              <w:t xml:space="preserve"> </w:t>
            </w:r>
            <w:r w:rsidRPr="004A1D9B">
              <w:rPr>
                <w:rFonts w:ascii="Calibri" w:hAnsi="Calibri"/>
                <w:sz w:val="20"/>
                <w:vertAlign w:val="superscript"/>
              </w:rPr>
              <w:t>(4)</w:t>
            </w:r>
          </w:p>
        </w:tc>
      </w:tr>
    </w:tbl>
    <w:p w14:paraId="24E7B26C" w14:textId="77777777" w:rsidR="00931EC9" w:rsidRPr="004F628A" w:rsidRDefault="00931EC9">
      <w:pPr>
        <w:rPr>
          <w:rFonts w:ascii="Calibri" w:hAnsi="Calibri"/>
        </w:rPr>
      </w:pPr>
    </w:p>
    <w:p w14:paraId="67B49BB2" w14:textId="7B1D49A2" w:rsidR="00931EC9" w:rsidRPr="00F60B13" w:rsidRDefault="00931EC9" w:rsidP="00D6368F">
      <w:pPr>
        <w:pStyle w:val="a6"/>
        <w:ind w:left="0" w:right="484"/>
        <w:jc w:val="right"/>
        <w:rPr>
          <w:rFonts w:ascii="Calibri" w:hAnsi="Calibri"/>
          <w:sz w:val="16"/>
        </w:rPr>
      </w:pPr>
      <w:r w:rsidRPr="004F628A">
        <w:rPr>
          <w:rFonts w:ascii="Calibri" w:hAnsi="Calibri"/>
          <w:sz w:val="16"/>
        </w:rPr>
        <w:t xml:space="preserve">Ημερομηνία:     </w:t>
      </w:r>
      <w:r w:rsidR="004D4D94">
        <w:rPr>
          <w:rFonts w:ascii="Calibri" w:hAnsi="Calibri"/>
          <w:sz w:val="16"/>
        </w:rPr>
        <w:t>Ιωάννινα,</w:t>
      </w:r>
      <w:r w:rsidR="00D6368F">
        <w:rPr>
          <w:rFonts w:ascii="Calibri" w:hAnsi="Calibri"/>
          <w:sz w:val="16"/>
          <w:lang w:val="en-US"/>
        </w:rPr>
        <w:t xml:space="preserve"> _______________</w:t>
      </w:r>
      <w:r w:rsidR="004D4D94">
        <w:rPr>
          <w:rFonts w:ascii="Calibri" w:hAnsi="Calibri"/>
          <w:sz w:val="16"/>
        </w:rPr>
        <w:t>/</w:t>
      </w:r>
      <w:r w:rsidRPr="004F628A">
        <w:rPr>
          <w:rFonts w:ascii="Calibri" w:hAnsi="Calibri"/>
          <w:sz w:val="16"/>
        </w:rPr>
        <w:t>20</w:t>
      </w:r>
      <w:r w:rsidR="00AF73F4">
        <w:rPr>
          <w:rFonts w:ascii="Calibri" w:hAnsi="Calibri"/>
          <w:sz w:val="16"/>
          <w:lang w:val="en-US"/>
        </w:rPr>
        <w:t>2</w:t>
      </w:r>
      <w:r w:rsidR="0043095F">
        <w:rPr>
          <w:rFonts w:ascii="Calibri" w:hAnsi="Calibri"/>
          <w:sz w:val="16"/>
          <w:lang w:val="en-US"/>
        </w:rPr>
        <w:t>4</w:t>
      </w:r>
      <w:bookmarkStart w:id="0" w:name="_GoBack"/>
      <w:bookmarkEnd w:id="0"/>
    </w:p>
    <w:p w14:paraId="16C5D9ED" w14:textId="77777777" w:rsidR="00931EC9" w:rsidRPr="004F628A" w:rsidRDefault="00931EC9">
      <w:pPr>
        <w:pStyle w:val="a6"/>
        <w:ind w:left="0" w:right="484"/>
        <w:jc w:val="right"/>
        <w:rPr>
          <w:rFonts w:ascii="Calibri" w:hAnsi="Calibri"/>
          <w:sz w:val="16"/>
        </w:rPr>
      </w:pPr>
    </w:p>
    <w:p w14:paraId="3F461FE8" w14:textId="77777777" w:rsidR="00931EC9" w:rsidRPr="004F628A" w:rsidRDefault="00931EC9">
      <w:pPr>
        <w:pStyle w:val="a6"/>
        <w:ind w:left="0" w:right="484"/>
        <w:jc w:val="right"/>
        <w:rPr>
          <w:rFonts w:ascii="Calibri" w:hAnsi="Calibri"/>
          <w:sz w:val="16"/>
        </w:rPr>
      </w:pPr>
      <w:r w:rsidRPr="004F628A">
        <w:rPr>
          <w:rFonts w:ascii="Calibri" w:hAnsi="Calibri"/>
          <w:sz w:val="16"/>
        </w:rPr>
        <w:t>Ο – Η Δηλ</w:t>
      </w:r>
      <w:r w:rsidR="004A1D9B" w:rsidRPr="004D4D94">
        <w:rPr>
          <w:rFonts w:ascii="Calibri" w:hAnsi="Calibri"/>
          <w:sz w:val="16"/>
        </w:rPr>
        <w:t>.................</w:t>
      </w:r>
      <w:r w:rsidRPr="004F628A">
        <w:rPr>
          <w:rFonts w:ascii="Calibri" w:hAnsi="Calibri"/>
          <w:sz w:val="16"/>
        </w:rPr>
        <w:t>.</w:t>
      </w:r>
    </w:p>
    <w:p w14:paraId="0042D3B6" w14:textId="77777777" w:rsidR="00931EC9" w:rsidRPr="004F628A" w:rsidRDefault="00931EC9">
      <w:pPr>
        <w:pStyle w:val="a6"/>
        <w:ind w:left="0"/>
        <w:jc w:val="right"/>
        <w:rPr>
          <w:rFonts w:ascii="Calibri" w:hAnsi="Calibri"/>
          <w:sz w:val="16"/>
        </w:rPr>
      </w:pPr>
    </w:p>
    <w:p w14:paraId="1EC0AB16" w14:textId="77777777" w:rsidR="00931EC9" w:rsidRPr="004F628A" w:rsidRDefault="00931EC9">
      <w:pPr>
        <w:pStyle w:val="a6"/>
        <w:ind w:left="0"/>
        <w:jc w:val="right"/>
        <w:rPr>
          <w:rFonts w:ascii="Calibri" w:hAnsi="Calibri"/>
          <w:sz w:val="16"/>
        </w:rPr>
      </w:pPr>
    </w:p>
    <w:p w14:paraId="607026C9" w14:textId="77777777" w:rsidR="00931EC9" w:rsidRPr="004F628A" w:rsidRDefault="00931EC9">
      <w:pPr>
        <w:pStyle w:val="a6"/>
        <w:ind w:left="0"/>
        <w:jc w:val="right"/>
        <w:rPr>
          <w:rFonts w:ascii="Calibri" w:hAnsi="Calibri"/>
          <w:sz w:val="16"/>
        </w:rPr>
      </w:pPr>
    </w:p>
    <w:p w14:paraId="498CD34C" w14:textId="77777777" w:rsidR="00931EC9" w:rsidRPr="004A1D9B" w:rsidRDefault="00931EC9" w:rsidP="004A1D9B">
      <w:pPr>
        <w:pStyle w:val="a6"/>
        <w:ind w:left="0" w:right="844"/>
        <w:jc w:val="right"/>
        <w:rPr>
          <w:rFonts w:ascii="Calibri" w:hAnsi="Calibri"/>
          <w:i/>
          <w:iCs/>
          <w:sz w:val="16"/>
        </w:rPr>
      </w:pPr>
      <w:r w:rsidRPr="004A1D9B">
        <w:rPr>
          <w:rFonts w:ascii="Calibri" w:hAnsi="Calibri"/>
          <w:i/>
          <w:iCs/>
          <w:sz w:val="16"/>
        </w:rPr>
        <w:t>(Υπογραφή)</w:t>
      </w:r>
    </w:p>
    <w:p w14:paraId="3A92E220" w14:textId="77777777" w:rsidR="00931EC9" w:rsidRPr="004D4D94" w:rsidRDefault="00931EC9">
      <w:pPr>
        <w:jc w:val="both"/>
        <w:rPr>
          <w:rFonts w:ascii="Arial" w:hAnsi="Arial"/>
          <w:sz w:val="18"/>
        </w:rPr>
      </w:pPr>
    </w:p>
    <w:p w14:paraId="2FF9C576" w14:textId="77777777" w:rsidR="00931EC9" w:rsidRDefault="00931EC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C18FF8F" w14:textId="77777777" w:rsidR="00931EC9" w:rsidRDefault="00931EC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610D390" w14:textId="77777777" w:rsidR="00931EC9" w:rsidRDefault="00931EC9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E910125" w14:textId="77777777" w:rsidR="00931EC9" w:rsidRPr="001E1FDE" w:rsidRDefault="00931EC9" w:rsidP="00D6368F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1EC9" w:rsidRPr="001E1FDE" w:rsidSect="00A067FA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BE71D" w14:textId="77777777" w:rsidR="001A61F0" w:rsidRDefault="001A61F0">
      <w:r>
        <w:separator/>
      </w:r>
    </w:p>
  </w:endnote>
  <w:endnote w:type="continuationSeparator" w:id="0">
    <w:p w14:paraId="39BC8276" w14:textId="77777777" w:rsidR="001A61F0" w:rsidRDefault="001A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62A1A" w14:textId="77777777" w:rsidR="001A61F0" w:rsidRDefault="001A61F0">
      <w:r>
        <w:separator/>
      </w:r>
    </w:p>
  </w:footnote>
  <w:footnote w:type="continuationSeparator" w:id="0">
    <w:p w14:paraId="5E8B89DE" w14:textId="77777777" w:rsidR="001A61F0" w:rsidRDefault="001A6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60" w:type="dxa"/>
      <w:tblLayout w:type="fixed"/>
      <w:tblLook w:val="0000" w:firstRow="0" w:lastRow="0" w:firstColumn="0" w:lastColumn="0" w:noHBand="0" w:noVBand="0"/>
    </w:tblPr>
    <w:tblGrid>
      <w:gridCol w:w="6048"/>
      <w:gridCol w:w="4912"/>
    </w:tblGrid>
    <w:tr w:rsidR="00931EC9" w14:paraId="2286EDB9" w14:textId="77777777">
      <w:tc>
        <w:tcPr>
          <w:tcW w:w="6048" w:type="dxa"/>
        </w:tcPr>
        <w:p w14:paraId="7506177A" w14:textId="77777777" w:rsidR="00931EC9" w:rsidRDefault="004F628A" w:rsidP="004F628A">
          <w:pPr>
            <w:pStyle w:val="a3"/>
            <w:tabs>
              <w:tab w:val="left" w:pos="5580"/>
            </w:tabs>
            <w:ind w:right="252"/>
            <w:jc w:val="right"/>
            <w:rPr>
              <w:b/>
              <w:sz w:val="16"/>
            </w:rPr>
          </w:pPr>
          <w:r>
            <w:rPr>
              <w:rFonts w:ascii="Arial" w:hAnsi="Arial"/>
              <w:sz w:val="32"/>
              <w:lang w:val="en-US"/>
            </w:rPr>
            <w:t xml:space="preserve">     </w:t>
          </w:r>
          <w:r w:rsidR="002F29E1">
            <w:rPr>
              <w:rFonts w:ascii="Arial" w:hAnsi="Arial"/>
              <w:noProof/>
              <w:sz w:val="32"/>
            </w:rPr>
            <w:drawing>
              <wp:inline distT="0" distB="0" distL="0" distR="0" wp14:anchorId="387F7530" wp14:editId="0CBF87DC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5BF9A16" w14:textId="77777777" w:rsidR="00931EC9" w:rsidRDefault="00931EC9">
          <w:pPr>
            <w:pStyle w:val="a3"/>
            <w:jc w:val="right"/>
            <w:rPr>
              <w:b/>
              <w:sz w:val="16"/>
            </w:rPr>
          </w:pPr>
        </w:p>
      </w:tc>
    </w:tr>
  </w:tbl>
  <w:p w14:paraId="2D5AA0BC" w14:textId="77777777" w:rsidR="00931EC9" w:rsidRDefault="00931EC9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608CE" w14:textId="77777777" w:rsidR="00931EC9" w:rsidRDefault="00931EC9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4BC8B4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9EEB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AE3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7A3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EA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EAB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03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4B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83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45565D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0928D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583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28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E7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CAF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CC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EA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521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3CF4EB9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F3A7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341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4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CA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AF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EA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5C9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4AA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E6F01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6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9AE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80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C6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8E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29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07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221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03B21A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38C43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446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DAD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2B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E27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B6F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AD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6D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E2C0A5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468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A7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26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28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00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CE0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0C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21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DD"/>
    <w:rsid w:val="000D3F5F"/>
    <w:rsid w:val="000E5BBC"/>
    <w:rsid w:val="000F26CD"/>
    <w:rsid w:val="0015674F"/>
    <w:rsid w:val="001A17DD"/>
    <w:rsid w:val="001A61F0"/>
    <w:rsid w:val="001A6AD2"/>
    <w:rsid w:val="001E1FDE"/>
    <w:rsid w:val="0020214B"/>
    <w:rsid w:val="00223BD9"/>
    <w:rsid w:val="0024348B"/>
    <w:rsid w:val="00260604"/>
    <w:rsid w:val="00286FBD"/>
    <w:rsid w:val="002F29E1"/>
    <w:rsid w:val="003526B6"/>
    <w:rsid w:val="00373534"/>
    <w:rsid w:val="0043095F"/>
    <w:rsid w:val="00461218"/>
    <w:rsid w:val="004A1D9B"/>
    <w:rsid w:val="004D4D94"/>
    <w:rsid w:val="004F628A"/>
    <w:rsid w:val="00551B9C"/>
    <w:rsid w:val="00672BAC"/>
    <w:rsid w:val="006E41DE"/>
    <w:rsid w:val="00701BBA"/>
    <w:rsid w:val="00750A57"/>
    <w:rsid w:val="00794904"/>
    <w:rsid w:val="00847657"/>
    <w:rsid w:val="008755DD"/>
    <w:rsid w:val="00885065"/>
    <w:rsid w:val="00931EC9"/>
    <w:rsid w:val="00951A1C"/>
    <w:rsid w:val="00974187"/>
    <w:rsid w:val="00985A8F"/>
    <w:rsid w:val="00991980"/>
    <w:rsid w:val="009E527B"/>
    <w:rsid w:val="00A067FA"/>
    <w:rsid w:val="00A50A16"/>
    <w:rsid w:val="00A67A4B"/>
    <w:rsid w:val="00AF73F4"/>
    <w:rsid w:val="00B30A17"/>
    <w:rsid w:val="00B55E34"/>
    <w:rsid w:val="00BB54C2"/>
    <w:rsid w:val="00C477DB"/>
    <w:rsid w:val="00C6171C"/>
    <w:rsid w:val="00C9394F"/>
    <w:rsid w:val="00C9492A"/>
    <w:rsid w:val="00D6368F"/>
    <w:rsid w:val="00DC365F"/>
    <w:rsid w:val="00E25253"/>
    <w:rsid w:val="00E853B6"/>
    <w:rsid w:val="00EA0AC5"/>
    <w:rsid w:val="00EC2ACB"/>
    <w:rsid w:val="00F57B48"/>
    <w:rsid w:val="00F60B13"/>
    <w:rsid w:val="00F8408A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488B412"/>
  <w15:docId w15:val="{F7305A95-15A6-4C9A-9351-20226CFA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7FA"/>
    <w:rPr>
      <w:sz w:val="24"/>
      <w:szCs w:val="24"/>
    </w:rPr>
  </w:style>
  <w:style w:type="paragraph" w:styleId="1">
    <w:name w:val="heading 1"/>
    <w:basedOn w:val="a"/>
    <w:next w:val="a"/>
    <w:qFormat/>
    <w:rsid w:val="00A067F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067F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067F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067F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067F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067F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067F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067F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067F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67F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067F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067F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067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067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067F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0F2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ΕΛΕΝΗ - ΚΛΑΙΡΗ ΣΙΑΠΑΤΗ</cp:lastModifiedBy>
  <cp:revision>3</cp:revision>
  <cp:lastPrinted>2017-10-03T08:25:00Z</cp:lastPrinted>
  <dcterms:created xsi:type="dcterms:W3CDTF">2024-10-30T12:39:00Z</dcterms:created>
  <dcterms:modified xsi:type="dcterms:W3CDTF">2024-10-30T12:47:00Z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136542106</vt:i4>
  </property>
  <property fmtid="{D5CDD505-2E9C-101B-9397-08002B2CF9AE}" pid="3" name="_EmailSubject">
    <vt:lpwstr>ENTYPA</vt:lpwstr>
  </property>
  <property fmtid="{D5CDD505-2E9C-101B-9397-08002B2CF9AE}" pid="4" name="_AuthorEmail">
    <vt:lpwstr>sagat@cc.uoi.gr</vt:lpwstr>
  </property>
  <property fmtid="{D5CDD505-2E9C-101B-9397-08002B2CF9AE}" pid="5" name="_AuthorEmailDisplayName">
    <vt:lpwstr>S. Agathopoulos</vt:lpwstr>
  </property>
  <property fmtid="{D5CDD505-2E9C-101B-9397-08002B2CF9AE}" pid="6" name="_ReviewingToolsShownOnce">
    <vt:lpwstr/>
  </property>
</Properties>
</file>