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3" w:rsidRDefault="0021727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217273" w:rsidRDefault="00217273">
      <w:pPr>
        <w:pStyle w:val="3"/>
      </w:pPr>
      <w:r>
        <w:t>ΥΠΕΥΘΥΝΗ ΔΗΛΩΣΗ</w:t>
      </w:r>
    </w:p>
    <w:p w:rsidR="00217273" w:rsidRDefault="0021727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17273" w:rsidRDefault="00217273">
      <w:pPr>
        <w:pStyle w:val="a3"/>
        <w:tabs>
          <w:tab w:val="clear" w:pos="4153"/>
          <w:tab w:val="clear" w:pos="8306"/>
        </w:tabs>
      </w:pPr>
    </w:p>
    <w:p w:rsidR="00217273" w:rsidRDefault="0021727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17273" w:rsidRDefault="00217273">
      <w:pPr>
        <w:pStyle w:val="a5"/>
        <w:jc w:val="left"/>
        <w:rPr>
          <w:bCs/>
          <w:sz w:val="22"/>
        </w:rPr>
      </w:pPr>
    </w:p>
    <w:p w:rsidR="00217273" w:rsidRDefault="0021727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17273" w:rsidRPr="005D42BC" w:rsidRDefault="005D42B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Μονάδα Διοικητικής και Οικονομικής Υποστήριξης του Ε.Λ.Κ.Ε. Πανεπιστημίου Ιωαννίνων</w:t>
            </w: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217273" w:rsidRDefault="00217273">
      <w:pPr>
        <w:rPr>
          <w:sz w:val="16"/>
        </w:rPr>
      </w:pPr>
    </w:p>
    <w:p w:rsidR="00217273" w:rsidRDefault="00217273">
      <w:pPr>
        <w:sectPr w:rsidR="0021727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17273" w:rsidTr="00FE4BE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21727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74AB0" w:rsidTr="00370577">
        <w:tblPrEx>
          <w:tblCellMar>
            <w:top w:w="0" w:type="dxa"/>
            <w:bottom w:w="0" w:type="dxa"/>
          </w:tblCellMar>
        </w:tblPrEx>
        <w:trPr>
          <w:trHeight w:val="378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FE4BE9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>έλαβ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α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 γνώση των όρων της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Π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ρόσκλησης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κδήλωσης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>νδιαφέροντος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 xml:space="preserve"> της Επιτροπής Ερευνών του Πανεπιστημίου Ιωαννίνων για την υποβολή προτάσεων σχεδιαγραμμάτων διδασκαλ</w:t>
            </w:r>
            <w:r w:rsidR="001E3D86">
              <w:rPr>
                <w:rFonts w:ascii="Verdana" w:hAnsi="Verdana"/>
                <w:sz w:val="18"/>
                <w:szCs w:val="18"/>
              </w:rPr>
              <w:t>ίας κατά το ακαδημαϊκό έτος 201</w:t>
            </w:r>
            <w:r w:rsidR="0042129A">
              <w:rPr>
                <w:rFonts w:ascii="Verdana" w:hAnsi="Verdana"/>
                <w:sz w:val="18"/>
                <w:szCs w:val="18"/>
              </w:rPr>
              <w:t>9</w:t>
            </w:r>
            <w:r w:rsidR="001E3D86">
              <w:rPr>
                <w:rFonts w:ascii="Verdana" w:hAnsi="Verdana"/>
                <w:sz w:val="18"/>
                <w:szCs w:val="18"/>
              </w:rPr>
              <w:t xml:space="preserve"> - 20</w:t>
            </w:r>
            <w:r w:rsidR="0042129A">
              <w:rPr>
                <w:rFonts w:ascii="Verdana" w:hAnsi="Verdana"/>
                <w:sz w:val="18"/>
                <w:szCs w:val="18"/>
              </w:rPr>
              <w:t>20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 xml:space="preserve"> στο πλαίσιο υλοποίησης του προγράμματος «ΑΠΟΚΤΗΣΗ ΑΚΑΔΗΜΑΪΚΗΣ ΔΙΔΑΚΤΙΚΗΣ ΕΜΠΕΙΡΙΑΣ ΣΕ ΝΕΟΥΣ </w:t>
            </w:r>
            <w:r w:rsidR="00393668" w:rsidRPr="00370577">
              <w:rPr>
                <w:rFonts w:ascii="Verdana" w:hAnsi="Verdana"/>
                <w:sz w:val="18"/>
                <w:szCs w:val="18"/>
              </w:rPr>
              <w:t>ΕΠΙΣΤΗΜΟΝΕΣ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 xml:space="preserve"> ΚΑΤΟΧΟΥΣ ΔΙΔΑΚΤΟΡΙΚΟΥ </w:t>
            </w:r>
            <w:r w:rsidR="001E3D86">
              <w:rPr>
                <w:rFonts w:ascii="Verdana" w:hAnsi="Verdana"/>
                <w:sz w:val="18"/>
                <w:szCs w:val="18"/>
              </w:rPr>
              <w:t>201</w:t>
            </w:r>
            <w:r w:rsidR="0042129A">
              <w:rPr>
                <w:rFonts w:ascii="Verdana" w:hAnsi="Verdana"/>
                <w:sz w:val="18"/>
                <w:szCs w:val="18"/>
              </w:rPr>
              <w:t>9</w:t>
            </w:r>
            <w:r w:rsidR="001E3D86">
              <w:rPr>
                <w:rFonts w:ascii="Verdana" w:hAnsi="Verdana"/>
                <w:sz w:val="18"/>
                <w:szCs w:val="18"/>
              </w:rPr>
              <w:t>-20</w:t>
            </w:r>
            <w:r w:rsidR="0042129A">
              <w:rPr>
                <w:rFonts w:ascii="Verdana" w:hAnsi="Verdana"/>
                <w:sz w:val="18"/>
                <w:szCs w:val="18"/>
              </w:rPr>
              <w:t>20</w:t>
            </w:r>
            <w:r w:rsidR="007277BE" w:rsidRPr="007277B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ΣΤΟ ΠΑΝΕΠΙΣΤΗΜΙΟ ΙΩΑΝΝΙΝΩΝ»</w:t>
            </w:r>
            <w:r w:rsidRPr="00393668">
              <w:rPr>
                <w:rFonts w:ascii="Verdana" w:hAnsi="Verdana"/>
                <w:sz w:val="18"/>
                <w:szCs w:val="18"/>
              </w:rPr>
              <w:t>, και τους αποδέχ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ομ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αι όλους ανεπιφύλακτα, </w:t>
            </w:r>
          </w:p>
          <w:p w:rsidR="00370577" w:rsidRPr="00393668" w:rsidRDefault="00370577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 xml:space="preserve">τα στοιχεία του βιογραφικού σημειώματος που σας υποβάλλω συνημμένα στην αίτησή μου είναι αληθή, </w:t>
            </w:r>
          </w:p>
          <w:p w:rsidR="00370577" w:rsidRPr="00370577" w:rsidRDefault="00370577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η </w:t>
            </w:r>
            <w:r w:rsidRPr="00370577">
              <w:rPr>
                <w:rFonts w:ascii="Verdana" w:hAnsi="Verdana"/>
                <w:sz w:val="18"/>
                <w:szCs w:val="18"/>
              </w:rPr>
              <w:t>ημερομηνία επιτυχούς υποστήριξης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70577">
              <w:rPr>
                <w:rFonts w:ascii="Verdana" w:hAnsi="Verdana"/>
                <w:sz w:val="18"/>
                <w:szCs w:val="18"/>
              </w:rPr>
              <w:t>το</w:t>
            </w:r>
            <w:r>
              <w:rPr>
                <w:rFonts w:ascii="Verdana" w:hAnsi="Verdana"/>
                <w:sz w:val="18"/>
                <w:szCs w:val="18"/>
              </w:rPr>
              <w:t>υ</w:t>
            </w:r>
            <w:r w:rsidRPr="00370577">
              <w:rPr>
                <w:rFonts w:ascii="Verdana" w:hAnsi="Verdana"/>
                <w:sz w:val="18"/>
                <w:szCs w:val="18"/>
              </w:rPr>
              <w:t xml:space="preserve"> διδακτορικ</w:t>
            </w:r>
            <w:r>
              <w:rPr>
                <w:rFonts w:ascii="Verdana" w:hAnsi="Verdana"/>
                <w:sz w:val="18"/>
                <w:szCs w:val="18"/>
              </w:rPr>
              <w:t>ού</w:t>
            </w:r>
            <w:r w:rsidRPr="0037057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μ</w:t>
            </w:r>
            <w:r w:rsidRPr="00370577">
              <w:rPr>
                <w:rFonts w:ascii="Verdana" w:hAnsi="Verdana"/>
                <w:sz w:val="18"/>
                <w:szCs w:val="18"/>
              </w:rPr>
              <w:t>ου δ</w:t>
            </w:r>
            <w:r>
              <w:rPr>
                <w:rFonts w:ascii="Verdana" w:hAnsi="Verdana"/>
                <w:sz w:val="18"/>
                <w:szCs w:val="18"/>
              </w:rPr>
              <w:t>ιπλώματος είναι η __/__/____</w:t>
            </w:r>
            <w:r w:rsidRPr="00370577">
              <w:rPr>
                <w:rFonts w:ascii="Verdana" w:hAnsi="Verdana"/>
                <w:sz w:val="18"/>
                <w:szCs w:val="18"/>
              </w:rPr>
              <w:t>,</w:t>
            </w:r>
          </w:p>
          <w:p w:rsidR="001E3D86" w:rsidRPr="001E3D86" w:rsidRDefault="001E3D86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1E3D86">
              <w:rPr>
                <w:rFonts w:ascii="Verdana" w:hAnsi="Verdana"/>
                <w:sz w:val="18"/>
                <w:szCs w:val="18"/>
              </w:rPr>
              <w:t>δ</w:t>
            </w:r>
            <w:r>
              <w:rPr>
                <w:rFonts w:ascii="Verdana" w:hAnsi="Verdana"/>
                <w:sz w:val="18"/>
                <w:szCs w:val="18"/>
              </w:rPr>
              <w:t>εν κατέχω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θέση μέλους ΔΕΠ/ΕΠ, ΕΕΠ, ΕΔΙΠ, ΕΤΕΠ των ΑΕΙ ή συμβασιούχου διδάσκοντα του Π.Δ. 407/80, ή συμβασιούχου Επιστημονικού Συνεργάτη ΤΕΙ, ή συμβασιούχου Εργαστηριακού Συνεργάτη </w:t>
            </w:r>
            <w:r>
              <w:rPr>
                <w:rFonts w:ascii="Verdana" w:hAnsi="Verdana"/>
                <w:sz w:val="18"/>
                <w:szCs w:val="18"/>
              </w:rPr>
              <w:t>ΤΕΙ στην Ελλάδα ή στην αλλοδαπή,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E3D86" w:rsidRPr="001E3D86" w:rsidRDefault="001E3D86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1E3D86">
              <w:rPr>
                <w:rFonts w:ascii="Verdana" w:hAnsi="Verdana"/>
                <w:sz w:val="18"/>
                <w:szCs w:val="18"/>
              </w:rPr>
              <w:t>δ</w:t>
            </w:r>
            <w:r>
              <w:rPr>
                <w:rFonts w:ascii="Verdana" w:hAnsi="Verdana"/>
                <w:sz w:val="18"/>
                <w:szCs w:val="18"/>
              </w:rPr>
              <w:t>εν κατέχω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θέση δι</w:t>
            </w:r>
            <w:r>
              <w:rPr>
                <w:rFonts w:ascii="Verdana" w:hAnsi="Verdana"/>
                <w:sz w:val="18"/>
                <w:szCs w:val="18"/>
              </w:rPr>
              <w:t xml:space="preserve">οικητικού προσωπικού στο </w:t>
            </w:r>
            <w:r w:rsidR="005A4DF9">
              <w:rPr>
                <w:rFonts w:ascii="Verdana" w:hAnsi="Verdana"/>
                <w:sz w:val="20"/>
                <w:szCs w:val="20"/>
              </w:rPr>
              <w:t>Πανεπιστήμιο Ιωαννίνων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:rsidR="001E3D86" w:rsidRPr="001E3D86" w:rsidRDefault="001E3D86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1E3D86">
              <w:rPr>
                <w:rFonts w:ascii="Verdana" w:hAnsi="Verdana"/>
                <w:sz w:val="18"/>
                <w:szCs w:val="18"/>
              </w:rPr>
              <w:t>δ</w:t>
            </w:r>
            <w:r>
              <w:rPr>
                <w:rFonts w:ascii="Verdana" w:hAnsi="Verdana"/>
                <w:sz w:val="18"/>
                <w:szCs w:val="18"/>
              </w:rPr>
              <w:t>εν κατέχω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θέση συμβασιούχου πανεπιστημιακού υποτρόφου του έκτου εδαφίου της παρ. 6 του άρθρου 29 του Ν. 4009/2011, όπως έχει τροποποιηθεί και ισχύει, του οικείου τμήματος, πέραν της σύμβασης που θα συνάψει στο πλαίσιο της παρούσας Δράσης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70577" w:rsidRPr="00393668" w:rsidRDefault="001E3D86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1E3D86">
              <w:rPr>
                <w:rFonts w:ascii="Verdana" w:hAnsi="Verdana"/>
                <w:sz w:val="18"/>
                <w:szCs w:val="18"/>
              </w:rPr>
              <w:t>δ</w:t>
            </w:r>
            <w:r>
              <w:rPr>
                <w:rFonts w:ascii="Verdana" w:hAnsi="Verdana"/>
                <w:sz w:val="18"/>
                <w:szCs w:val="18"/>
              </w:rPr>
              <w:t>εν κατέχω</w:t>
            </w:r>
            <w:r w:rsidRPr="001E3D86">
              <w:rPr>
                <w:rFonts w:ascii="Verdana" w:hAnsi="Verdana"/>
                <w:sz w:val="18"/>
                <w:szCs w:val="18"/>
              </w:rPr>
              <w:t xml:space="preserve"> θέση Ερευνητή / Ειδικού Λειτουργικού Επιστήμονα σε ερευνητικά κέν</w:t>
            </w:r>
            <w:r>
              <w:rPr>
                <w:rFonts w:ascii="Verdana" w:hAnsi="Verdana"/>
                <w:sz w:val="18"/>
                <w:szCs w:val="18"/>
              </w:rPr>
              <w:t>τρα της Ελλάδας ή της αλλοδαπής.</w:t>
            </w:r>
          </w:p>
          <w:p w:rsidR="00374AB0" w:rsidRPr="00657C9A" w:rsidRDefault="00374AB0" w:rsidP="00393668">
            <w:pPr>
              <w:jc w:val="both"/>
            </w:pPr>
          </w:p>
        </w:tc>
      </w:tr>
    </w:tbl>
    <w:p w:rsidR="00217273" w:rsidRDefault="008647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Ημερομηνία:…………..</w:t>
      </w: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</w:t>
      </w:r>
    </w:p>
    <w:p w:rsidR="00217273" w:rsidRDefault="00217273">
      <w:pPr>
        <w:pStyle w:val="a6"/>
        <w:ind w:left="0"/>
        <w:jc w:val="right"/>
        <w:rPr>
          <w:sz w:val="16"/>
          <w:lang w:val="en-US"/>
        </w:rPr>
      </w:pPr>
    </w:p>
    <w:p w:rsidR="00BF53E6" w:rsidRPr="00BF53E6" w:rsidRDefault="00BF53E6">
      <w:pPr>
        <w:pStyle w:val="a6"/>
        <w:ind w:left="0"/>
        <w:jc w:val="right"/>
        <w:rPr>
          <w:sz w:val="16"/>
          <w:lang w:val="en-US"/>
        </w:rPr>
      </w:pPr>
    </w:p>
    <w:p w:rsidR="00217273" w:rsidRDefault="00217273">
      <w:pPr>
        <w:pStyle w:val="a6"/>
        <w:ind w:left="0"/>
        <w:jc w:val="right"/>
        <w:rPr>
          <w:sz w:val="16"/>
        </w:rPr>
      </w:pP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17273" w:rsidRPr="00BF53E6" w:rsidRDefault="00217273" w:rsidP="00B1541C">
      <w:pPr>
        <w:pStyle w:val="a6"/>
        <w:jc w:val="both"/>
        <w:rPr>
          <w:sz w:val="18"/>
        </w:rPr>
      </w:pPr>
      <w:r w:rsidRPr="00BF53E6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7273" w:rsidRPr="00BF53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31" w:rsidRDefault="008A6E31">
      <w:r>
        <w:separator/>
      </w:r>
    </w:p>
  </w:endnote>
  <w:endnote w:type="continuationSeparator" w:id="0">
    <w:p w:rsidR="008A6E31" w:rsidRDefault="008A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31" w:rsidRDefault="008A6E31">
      <w:r>
        <w:separator/>
      </w:r>
    </w:p>
  </w:footnote>
  <w:footnote w:type="continuationSeparator" w:id="0">
    <w:p w:rsidR="008A6E31" w:rsidRDefault="008A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217273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217273" w:rsidRDefault="00B6324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17273" w:rsidRDefault="0021727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CB1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C11E7"/>
    <w:multiLevelType w:val="hybridMultilevel"/>
    <w:tmpl w:val="A028C9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A3EA7"/>
    <w:multiLevelType w:val="hybridMultilevel"/>
    <w:tmpl w:val="B064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F0B0F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7F96"/>
    <w:rsid w:val="00003A10"/>
    <w:rsid w:val="0004628C"/>
    <w:rsid w:val="00093C12"/>
    <w:rsid w:val="00113839"/>
    <w:rsid w:val="001E3D86"/>
    <w:rsid w:val="00217273"/>
    <w:rsid w:val="00230C0E"/>
    <w:rsid w:val="0025515B"/>
    <w:rsid w:val="002B1F7A"/>
    <w:rsid w:val="00344B24"/>
    <w:rsid w:val="00370577"/>
    <w:rsid w:val="00374AB0"/>
    <w:rsid w:val="00393668"/>
    <w:rsid w:val="003B6885"/>
    <w:rsid w:val="0042129A"/>
    <w:rsid w:val="00536B0D"/>
    <w:rsid w:val="00536BE7"/>
    <w:rsid w:val="005421A9"/>
    <w:rsid w:val="005919D8"/>
    <w:rsid w:val="005A4DF9"/>
    <w:rsid w:val="005D42BC"/>
    <w:rsid w:val="00657C9A"/>
    <w:rsid w:val="007277BE"/>
    <w:rsid w:val="0082171C"/>
    <w:rsid w:val="0086475B"/>
    <w:rsid w:val="008874B5"/>
    <w:rsid w:val="008A6E31"/>
    <w:rsid w:val="00914502"/>
    <w:rsid w:val="00947B52"/>
    <w:rsid w:val="00B11256"/>
    <w:rsid w:val="00B1541C"/>
    <w:rsid w:val="00B22AB7"/>
    <w:rsid w:val="00B362FC"/>
    <w:rsid w:val="00B6324A"/>
    <w:rsid w:val="00BB39E1"/>
    <w:rsid w:val="00BF53E6"/>
    <w:rsid w:val="00C44321"/>
    <w:rsid w:val="00C7391A"/>
    <w:rsid w:val="00CE1570"/>
    <w:rsid w:val="00E07F96"/>
    <w:rsid w:val="00E808F5"/>
    <w:rsid w:val="00FA2891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46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3E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art</cp:lastModifiedBy>
  <cp:revision>2</cp:revision>
  <cp:lastPrinted>2020-02-25T07:50:00Z</cp:lastPrinted>
  <dcterms:created xsi:type="dcterms:W3CDTF">2020-03-05T11:41:00Z</dcterms:created>
  <dcterms:modified xsi:type="dcterms:W3CDTF">2020-03-05T11:41:00Z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